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3C94" w14:textId="77777777" w:rsidR="00EC6B05" w:rsidRDefault="00ED7835">
      <w:pPr>
        <w:pStyle w:val="Textbody"/>
        <w:snapToGrid w:val="0"/>
        <w:spacing w:after="180" w:line="360" w:lineRule="exact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94D42" wp14:editId="3A75CFEB">
                <wp:simplePos x="0" y="0"/>
                <wp:positionH relativeFrom="column">
                  <wp:posOffset>85679</wp:posOffset>
                </wp:positionH>
                <wp:positionV relativeFrom="paragraph">
                  <wp:posOffset>-246238</wp:posOffset>
                </wp:positionV>
                <wp:extent cx="634365" cy="257805"/>
                <wp:effectExtent l="0" t="0" r="13335" b="8895"/>
                <wp:wrapNone/>
                <wp:docPr id="1" name="文字外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5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6423345" w14:textId="77777777" w:rsidR="00EC6B05" w:rsidRDefault="00ED7835"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94D42" id="_x0000_t202" coordsize="21600,21600" o:spt="202" path="m,l,21600r21600,l21600,xe">
                <v:stroke joinstyle="miter"/>
                <v:path gradientshapeok="t" o:connecttype="rect"/>
              </v:shapetype>
              <v:shape id="文字外框 3" o:spid="_x0000_s1026" type="#_x0000_t202" style="position:absolute;left:0;text-align:left;margin-left:6.75pt;margin-top:-19.4pt;width:49.9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" filled="f" stroked="f">
                <v:textbox inset="0,0,0,0">
                  <w:txbxContent>
                    <w:p w14:paraId="36423345" w14:textId="77777777" w:rsidR="00EC6B05" w:rsidRDefault="00ED7835"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文化部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年度「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青漫獎</w:t>
      </w:r>
      <w:proofErr w:type="gramEnd"/>
      <w:r>
        <w:rPr>
          <w:rFonts w:ascii="標楷體" w:eastAsia="標楷體" w:hAnsi="標楷體"/>
          <w:b/>
          <w:sz w:val="36"/>
          <w:szCs w:val="36"/>
        </w:rPr>
        <w:t>」</w:t>
      </w:r>
    </w:p>
    <w:p w14:paraId="31B8C106" w14:textId="77777777" w:rsidR="00EC6B05" w:rsidRDefault="00ED7835">
      <w:pPr>
        <w:pStyle w:val="Textbody"/>
        <w:snapToGrid w:val="0"/>
        <w:spacing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個人組報名表暨參賽切結書、著作財產權授權及個人資料使用同意書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552"/>
        <w:gridCol w:w="3827"/>
      </w:tblGrid>
      <w:tr w:rsidR="00EC6B05" w14:paraId="679A8BB0" w14:textId="77777777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D30E" w14:textId="77777777" w:rsidR="00EC6B05" w:rsidRDefault="00ED7835">
            <w:pPr>
              <w:pStyle w:val="Textbody"/>
              <w:spacing w:line="360" w:lineRule="exact"/>
              <w:ind w:left="171" w:hanging="173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報名者基本資料</w:t>
            </w:r>
          </w:p>
        </w:tc>
      </w:tr>
      <w:tr w:rsidR="00EC6B05" w14:paraId="3E43D6D3" w14:textId="77777777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C358" w14:textId="77777777" w:rsidR="00EC6B05" w:rsidRDefault="00ED7835">
            <w:pPr>
              <w:pStyle w:val="Textbody"/>
              <w:spacing w:line="440" w:lineRule="exact"/>
              <w:ind w:left="176" w:hanging="17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C9BA" w14:textId="77777777" w:rsidR="00EC6B05" w:rsidRDefault="00ED7835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14:paraId="2C26DEB4" w14:textId="77777777" w:rsidR="00EC6B05" w:rsidRDefault="00ED7835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7C39" w14:textId="77777777" w:rsidR="00EC6B05" w:rsidRDefault="00ED7835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98EE" w14:textId="77777777" w:rsidR="00EC6B05" w:rsidRDefault="00ED7835">
            <w:pPr>
              <w:pStyle w:val="Textbody"/>
              <w:spacing w:line="44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EC6B05" w14:paraId="36D9ABA0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39DD" w14:textId="77777777" w:rsidR="00EC6B05" w:rsidRDefault="00ED7835">
            <w:pPr>
              <w:pStyle w:val="Textbody"/>
              <w:spacing w:line="360" w:lineRule="exact"/>
              <w:ind w:left="171" w:hanging="17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參賽作品資料</w:t>
            </w:r>
          </w:p>
        </w:tc>
      </w:tr>
      <w:tr w:rsidR="00EC6B05" w14:paraId="6718592B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F8E2" w14:textId="77777777" w:rsidR="00EC6B05" w:rsidRDefault="00ED7835">
            <w:pPr>
              <w:pStyle w:val="Textbody"/>
              <w:spacing w:line="32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作品名稱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D52F" w14:textId="77777777" w:rsidR="00EC6B05" w:rsidRDefault="00EC6B05">
            <w:pPr>
              <w:pStyle w:val="Textbody"/>
              <w:spacing w:line="36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B05" w14:paraId="37BFED48" w14:textId="77777777">
        <w:tblPrEx>
          <w:tblCellMar>
            <w:top w:w="0" w:type="dxa"/>
            <w:bottom w:w="0" w:type="dxa"/>
          </w:tblCellMar>
        </w:tblPrEx>
        <w:trPr>
          <w:trHeight w:val="117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B272" w14:textId="77777777" w:rsidR="00EC6B05" w:rsidRDefault="00ED7835">
            <w:pPr>
              <w:pStyle w:val="Textbody"/>
              <w:spacing w:line="32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作品簡介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8181" w14:textId="77777777" w:rsidR="00EC6B05" w:rsidRDefault="00EC6B05">
            <w:pPr>
              <w:pStyle w:val="Textbody"/>
              <w:spacing w:line="36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B05" w14:paraId="3FE1B198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BE91" w14:textId="77777777" w:rsidR="00EC6B05" w:rsidRDefault="00ED7835">
            <w:pPr>
              <w:pStyle w:val="Textbody"/>
              <w:spacing w:line="480" w:lineRule="exact"/>
              <w:ind w:left="176" w:hanging="1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參賽切結書暨著作財產權授權及個人資料使用同意書</w:t>
            </w:r>
          </w:p>
        </w:tc>
      </w:tr>
      <w:tr w:rsidR="00EC6B05" w14:paraId="6B02624A" w14:textId="77777777">
        <w:tblPrEx>
          <w:tblCellMar>
            <w:top w:w="0" w:type="dxa"/>
            <w:bottom w:w="0" w:type="dxa"/>
          </w:tblCellMar>
        </w:tblPrEx>
        <w:trPr>
          <w:trHeight w:val="5032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E3CB" w14:textId="77777777" w:rsidR="00EC6B05" w:rsidRDefault="00ED7835">
            <w:pPr>
              <w:pStyle w:val="Textbody"/>
              <w:snapToGrid w:val="0"/>
              <w:spacing w:before="180" w:after="180"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本人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（參賽者姓名）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參與文化部主辦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114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年度「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青漫獎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」（以下簡稱本活動），已確實瞭解本活動簡章內容，茲同意切結遵守本活動規定及注意事項並同意授權文化部內容如下：</w:t>
            </w:r>
          </w:p>
          <w:p w14:paraId="163DB8D7" w14:textId="77777777" w:rsidR="00EC6B05" w:rsidRDefault="00ED7835">
            <w:pPr>
              <w:pStyle w:val="a3"/>
              <w:numPr>
                <w:ilvl w:val="0"/>
                <w:numId w:val="2"/>
              </w:numPr>
              <w:snapToGrid w:val="0"/>
              <w:spacing w:before="180" w:after="50"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茲切結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遵守以下內容：</w:t>
            </w:r>
          </w:p>
          <w:p w14:paraId="58E8DEA1" w14:textId="77777777" w:rsidR="00EC6B05" w:rsidRDefault="00ED7835">
            <w:pPr>
              <w:pStyle w:val="Textbody"/>
              <w:snapToGrid w:val="0"/>
              <w:spacing w:before="180" w:after="50" w:line="400" w:lineRule="exact"/>
              <w:ind w:left="5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本人保證參賽作品為本人產出之原創作品，非使用生成式</w:t>
            </w:r>
            <w:r>
              <w:rPr>
                <w:rFonts w:ascii="標楷體" w:eastAsia="標楷體" w:hAnsi="標楷體"/>
                <w:sz w:val="28"/>
                <w:szCs w:val="28"/>
              </w:rPr>
              <w:t>AI</w:t>
            </w:r>
            <w:r>
              <w:rPr>
                <w:rFonts w:ascii="標楷體" w:eastAsia="標楷體" w:hAnsi="標楷體"/>
                <w:sz w:val="28"/>
                <w:szCs w:val="28"/>
              </w:rPr>
              <w:t>作品或以二次創作作品參賽，且無抄襲、頂用他人名義參賽或不法侵害他人著作權或其他權利之情事，並未曾獲獎、公開發表或出版（含自媒體）。</w:t>
            </w:r>
          </w:p>
          <w:p w14:paraId="78B1AE1C" w14:textId="77777777" w:rsidR="00EC6B05" w:rsidRDefault="00ED7835">
            <w:pPr>
              <w:pStyle w:val="a3"/>
              <w:numPr>
                <w:ilvl w:val="0"/>
                <w:numId w:val="2"/>
              </w:numPr>
              <w:snapToGrid w:val="0"/>
              <w:spacing w:before="180" w:after="50"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茲同意授權文化部內容如下：</w:t>
            </w:r>
          </w:p>
          <w:p w14:paraId="53717064" w14:textId="77777777" w:rsidR="00EC6B05" w:rsidRDefault="00ED7835">
            <w:pPr>
              <w:pStyle w:val="a3"/>
              <w:numPr>
                <w:ilvl w:val="0"/>
                <w:numId w:val="3"/>
              </w:numPr>
              <w:snapToGrid w:val="0"/>
              <w:spacing w:before="180" w:after="50" w:line="400" w:lineRule="exact"/>
              <w:ind w:left="907" w:hanging="90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作品著作財產權之授權範圍：如本人參賽作品得獎，本人同意自獲獎結果公布之日起，無償授權文化部將獲獎作品之簡介及部分內容於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金漫獎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官方網站、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金漫獎與青漫獎相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關文宣、頒獎典禮現場及相關推廣活動等推廣臺灣漫畫之非營利用途，為不限時間、地域、次數及方式之利用。</w:t>
            </w:r>
          </w:p>
          <w:p w14:paraId="41F18EDC" w14:textId="77777777" w:rsidR="00EC6B05" w:rsidRDefault="00ED7835">
            <w:pPr>
              <w:pStyle w:val="a3"/>
              <w:numPr>
                <w:ilvl w:val="0"/>
                <w:numId w:val="3"/>
              </w:numPr>
              <w:snapToGrid w:val="0"/>
              <w:spacing w:before="180" w:after="50" w:line="400" w:lineRule="exact"/>
              <w:ind w:left="794" w:hanging="79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個人資料之特定使用：本人已依規定詳實填寫個人資料，無假借不實身份參與本次活動，且保證報名表所填具各項內容及相關資料皆正確無誤，並同意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文化部於本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活動相關業務需要等特定目的，依《個人資料保護法》相關規定蒐集、電腦處理及利用本人所提供相關個人資訊，並公告（公布）本人姓</w:t>
            </w:r>
            <w:r>
              <w:rPr>
                <w:rFonts w:ascii="標楷體" w:eastAsia="標楷體" w:hAnsi="標楷體"/>
                <w:sz w:val="28"/>
                <w:szCs w:val="28"/>
              </w:rPr>
              <w:t>名。</w:t>
            </w:r>
          </w:p>
        </w:tc>
      </w:tr>
    </w:tbl>
    <w:p w14:paraId="55819EF4" w14:textId="77777777" w:rsidR="00EC6B05" w:rsidRDefault="00EC6B05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</w:p>
    <w:p w14:paraId="68BBCA09" w14:textId="77777777" w:rsidR="00EC6B05" w:rsidRDefault="00ED7835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lastRenderedPageBreak/>
        <w:t>此致</w:t>
      </w:r>
    </w:p>
    <w:p w14:paraId="07429B7B" w14:textId="77777777" w:rsidR="00EC6B05" w:rsidRDefault="00ED7835">
      <w:pPr>
        <w:pStyle w:val="Textbody"/>
        <w:spacing w:before="180" w:after="180" w:line="420" w:lineRule="exact"/>
      </w:pPr>
      <w:r>
        <w:rPr>
          <w:rFonts w:ascii="標楷體" w:eastAsia="標楷體" w:hAnsi="標楷體"/>
          <w:sz w:val="28"/>
          <w:szCs w:val="24"/>
        </w:rPr>
        <w:t>文化部</w:t>
      </w:r>
    </w:p>
    <w:p w14:paraId="215379DA" w14:textId="77777777" w:rsidR="00EC6B05" w:rsidRDefault="00EC6B05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</w:p>
    <w:p w14:paraId="1A767491" w14:textId="77777777" w:rsidR="00EC6B05" w:rsidRDefault="00ED7835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  <w:proofErr w:type="gramStart"/>
      <w:r>
        <w:rPr>
          <w:rFonts w:ascii="標楷體" w:eastAsia="標楷體" w:hAnsi="標楷體"/>
          <w:b/>
          <w:sz w:val="28"/>
          <w:szCs w:val="24"/>
        </w:rPr>
        <w:t>立書人</w:t>
      </w:r>
      <w:proofErr w:type="gramEnd"/>
    </w:p>
    <w:p w14:paraId="4D62A662" w14:textId="77777777" w:rsidR="00EC6B05" w:rsidRDefault="00ED7835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姓名（參賽者簽章）：</w:t>
      </w:r>
      <w:r>
        <w:rPr>
          <w:rFonts w:ascii="標楷體" w:eastAsia="標楷體" w:hAnsi="標楷體"/>
          <w:sz w:val="28"/>
          <w:szCs w:val="24"/>
        </w:rPr>
        <w:t xml:space="preserve">                </w:t>
      </w:r>
      <w:r>
        <w:rPr>
          <w:rFonts w:ascii="標楷體" w:eastAsia="標楷體" w:hAnsi="標楷體"/>
          <w:sz w:val="28"/>
          <w:szCs w:val="24"/>
        </w:rPr>
        <w:t>身分證字號：</w:t>
      </w:r>
    </w:p>
    <w:p w14:paraId="5C95D0EC" w14:textId="77777777" w:rsidR="00EC6B05" w:rsidRDefault="00ED7835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 xml:space="preserve">                          </w:t>
      </w:r>
      <w:r>
        <w:rPr>
          <w:rFonts w:ascii="標楷體" w:eastAsia="標楷體" w:hAnsi="標楷體"/>
          <w:sz w:val="28"/>
          <w:szCs w:val="24"/>
        </w:rPr>
        <w:t>通訊地址：</w:t>
      </w:r>
    </w:p>
    <w:p w14:paraId="7A7CC6F9" w14:textId="77777777" w:rsidR="00EC6B05" w:rsidRDefault="00ED7835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聯絡電話：</w:t>
      </w:r>
    </w:p>
    <w:p w14:paraId="1FEA251C" w14:textId="77777777" w:rsidR="00EC6B05" w:rsidRDefault="00ED7835">
      <w:pPr>
        <w:pStyle w:val="Textbody"/>
        <w:snapToGrid w:val="0"/>
        <w:spacing w:before="540" w:after="50" w:line="420" w:lineRule="exact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sz w:val="22"/>
          <w:szCs w:val="20"/>
        </w:rPr>
        <w:t>※</w:t>
      </w:r>
      <w:r>
        <w:rPr>
          <w:rFonts w:ascii="標楷體" w:eastAsia="標楷體" w:hAnsi="標楷體"/>
          <w:sz w:val="22"/>
          <w:szCs w:val="20"/>
        </w:rPr>
        <w:t>參賽者於報名截止日</w:t>
      </w:r>
      <w:r>
        <w:rPr>
          <w:rFonts w:ascii="標楷體" w:eastAsia="標楷體" w:hAnsi="標楷體"/>
          <w:sz w:val="22"/>
          <w:szCs w:val="20"/>
        </w:rPr>
        <w:t>(114</w:t>
      </w:r>
      <w:r>
        <w:rPr>
          <w:rFonts w:ascii="標楷體" w:eastAsia="標楷體" w:hAnsi="標楷體"/>
          <w:sz w:val="22"/>
          <w:szCs w:val="20"/>
        </w:rPr>
        <w:t>年</w:t>
      </w:r>
      <w:r>
        <w:rPr>
          <w:rFonts w:ascii="標楷體" w:eastAsia="標楷體" w:hAnsi="標楷體"/>
          <w:sz w:val="22"/>
          <w:szCs w:val="20"/>
        </w:rPr>
        <w:t>9</w:t>
      </w:r>
      <w:r>
        <w:rPr>
          <w:rFonts w:ascii="標楷體" w:eastAsia="標楷體" w:hAnsi="標楷體"/>
          <w:sz w:val="22"/>
          <w:szCs w:val="20"/>
        </w:rPr>
        <w:t>月</w:t>
      </w:r>
      <w:r>
        <w:rPr>
          <w:rFonts w:ascii="標楷體" w:eastAsia="標楷體" w:hAnsi="標楷體"/>
          <w:sz w:val="22"/>
          <w:szCs w:val="20"/>
        </w:rPr>
        <w:t>19</w:t>
      </w:r>
      <w:r>
        <w:rPr>
          <w:rFonts w:ascii="標楷體" w:eastAsia="標楷體" w:hAnsi="標楷體"/>
          <w:sz w:val="22"/>
          <w:szCs w:val="20"/>
        </w:rPr>
        <w:t>日，含當日</w:t>
      </w:r>
      <w:r>
        <w:rPr>
          <w:rFonts w:ascii="標楷體" w:eastAsia="標楷體" w:hAnsi="標楷體"/>
          <w:sz w:val="22"/>
          <w:szCs w:val="20"/>
        </w:rPr>
        <w:t>)</w:t>
      </w:r>
      <w:r>
        <w:rPr>
          <w:rFonts w:ascii="標楷體" w:eastAsia="標楷體" w:hAnsi="標楷體"/>
          <w:sz w:val="22"/>
          <w:szCs w:val="20"/>
        </w:rPr>
        <w:t>前未滿</w:t>
      </w:r>
      <w:r>
        <w:rPr>
          <w:rFonts w:ascii="標楷體" w:eastAsia="標楷體" w:hAnsi="標楷體"/>
          <w:sz w:val="22"/>
          <w:szCs w:val="20"/>
        </w:rPr>
        <w:t>18</w:t>
      </w:r>
      <w:r>
        <w:rPr>
          <w:rFonts w:ascii="標楷體" w:eastAsia="標楷體" w:hAnsi="標楷體"/>
          <w:sz w:val="22"/>
          <w:szCs w:val="20"/>
        </w:rPr>
        <w:t>歲者，請法定代理人填寫以下欄位</w:t>
      </w:r>
    </w:p>
    <w:p w14:paraId="749E7750" w14:textId="77777777" w:rsidR="00EC6B05" w:rsidRDefault="00ED7835">
      <w:pPr>
        <w:pStyle w:val="Textbody"/>
        <w:snapToGrid w:val="0"/>
        <w:spacing w:before="360" w:after="50" w:line="420" w:lineRule="exact"/>
        <w:jc w:val="both"/>
      </w:pPr>
      <w:r>
        <w:rPr>
          <w:rFonts w:ascii="標楷體" w:eastAsia="標楷體" w:hAnsi="標楷體"/>
          <w:b/>
          <w:sz w:val="28"/>
          <w:szCs w:val="24"/>
        </w:rPr>
        <w:t>法定代理人</w:t>
      </w:r>
    </w:p>
    <w:p w14:paraId="7E543796" w14:textId="77777777" w:rsidR="00EC6B05" w:rsidRDefault="00ED7835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姓名（法定代理人簽章）：</w:t>
      </w:r>
      <w:r>
        <w:rPr>
          <w:rFonts w:ascii="標楷體" w:eastAsia="標楷體" w:hAnsi="標楷體"/>
          <w:sz w:val="28"/>
          <w:szCs w:val="24"/>
        </w:rPr>
        <w:t xml:space="preserve">             </w:t>
      </w:r>
      <w:r>
        <w:rPr>
          <w:rFonts w:ascii="標楷體" w:eastAsia="標楷體" w:hAnsi="標楷體"/>
          <w:sz w:val="28"/>
          <w:szCs w:val="24"/>
        </w:rPr>
        <w:t>身分證字號：</w:t>
      </w:r>
    </w:p>
    <w:p w14:paraId="7FE57BAF" w14:textId="77777777" w:rsidR="00EC6B05" w:rsidRDefault="00ED7835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 xml:space="preserve">                           </w:t>
      </w:r>
      <w:r>
        <w:rPr>
          <w:rFonts w:ascii="標楷體" w:eastAsia="標楷體" w:hAnsi="標楷體"/>
          <w:sz w:val="28"/>
          <w:szCs w:val="24"/>
        </w:rPr>
        <w:t>通訊地址：</w:t>
      </w:r>
    </w:p>
    <w:p w14:paraId="21C6F511" w14:textId="77777777" w:rsidR="00EC6B05" w:rsidRDefault="00ED7835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聯絡電話：</w:t>
      </w:r>
    </w:p>
    <w:p w14:paraId="68B456D4" w14:textId="77777777" w:rsidR="00EC6B05" w:rsidRDefault="00EC6B05">
      <w:pPr>
        <w:pStyle w:val="Textbody"/>
        <w:spacing w:before="180" w:after="50" w:line="420" w:lineRule="exact"/>
        <w:jc w:val="center"/>
        <w:rPr>
          <w:rFonts w:ascii="標楷體" w:eastAsia="標楷體" w:hAnsi="標楷體"/>
          <w:sz w:val="28"/>
          <w:szCs w:val="24"/>
        </w:rPr>
      </w:pPr>
    </w:p>
    <w:p w14:paraId="6973F20F" w14:textId="77777777" w:rsidR="00EC6B05" w:rsidRDefault="00ED7835">
      <w:pPr>
        <w:pStyle w:val="Textbody"/>
        <w:spacing w:before="180" w:after="50" w:line="42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中華民國</w:t>
      </w:r>
      <w:r>
        <w:rPr>
          <w:rFonts w:ascii="標楷體" w:eastAsia="標楷體" w:hAnsi="標楷體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>日</w:t>
      </w:r>
    </w:p>
    <w:p w14:paraId="201A0AA2" w14:textId="77777777" w:rsidR="00EC6B05" w:rsidRDefault="00EC6B05">
      <w:pPr>
        <w:pStyle w:val="Textbody"/>
        <w:snapToGrid w:val="0"/>
        <w:spacing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2216B2E2" w14:textId="77777777" w:rsidR="00EC6B05" w:rsidRDefault="00EC6B05">
      <w:pPr>
        <w:pStyle w:val="Textbody"/>
        <w:widowControl/>
        <w:rPr>
          <w:rFonts w:ascii="標楷體" w:eastAsia="標楷體" w:hAnsi="標楷體"/>
          <w:sz w:val="28"/>
          <w:szCs w:val="24"/>
        </w:rPr>
      </w:pPr>
    </w:p>
    <w:sectPr w:rsidR="00EC6B05">
      <w:footerReference w:type="default" r:id="rId7"/>
      <w:pgSz w:w="11906" w:h="16838"/>
      <w:pgMar w:top="851" w:right="1080" w:bottom="1440" w:left="1080" w:header="720" w:footer="510" w:gutter="0"/>
      <w:cols w:space="720"/>
      <w:docGrid w:type="lines" w:linePitch="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1E05" w14:textId="77777777" w:rsidR="00000000" w:rsidRDefault="00ED7835">
      <w:r>
        <w:separator/>
      </w:r>
    </w:p>
  </w:endnote>
  <w:endnote w:type="continuationSeparator" w:id="0">
    <w:p w14:paraId="17524512" w14:textId="77777777" w:rsidR="00000000" w:rsidRDefault="00ED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F0C9" w14:textId="77777777" w:rsidR="00054277" w:rsidRDefault="00ED783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511E32F9" w14:textId="77777777" w:rsidR="00054277" w:rsidRDefault="00ED78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3646" w14:textId="77777777" w:rsidR="00000000" w:rsidRDefault="00ED7835">
      <w:r>
        <w:rPr>
          <w:color w:val="000000"/>
        </w:rPr>
        <w:separator/>
      </w:r>
    </w:p>
  </w:footnote>
  <w:footnote w:type="continuationSeparator" w:id="0">
    <w:p w14:paraId="3C6D099C" w14:textId="77777777" w:rsidR="00000000" w:rsidRDefault="00ED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4389"/>
    <w:multiLevelType w:val="multilevel"/>
    <w:tmpl w:val="3F96A7F2"/>
    <w:styleLink w:val="1"/>
    <w:lvl w:ilvl="0">
      <w:start w:val="1"/>
      <w:numFmt w:val="japaneseCounting"/>
      <w:lvlText w:val="%1、"/>
      <w:lvlJc w:val="left"/>
      <w:pPr>
        <w:ind w:left="1281" w:hanging="855"/>
      </w:pPr>
      <w:rPr>
        <w:color w:val="auto"/>
        <w:shd w:val="clear" w:color="auto" w:fill="auto"/>
        <w:lang w:val="en-US"/>
      </w:rPr>
    </w:lvl>
    <w:lvl w:ilvl="1">
      <w:start w:val="1"/>
      <w:numFmt w:val="ideographTraditional"/>
      <w:lvlText w:val="%2、"/>
      <w:lvlJc w:val="left"/>
      <w:pPr>
        <w:ind w:left="426" w:hanging="480"/>
      </w:pPr>
    </w:lvl>
    <w:lvl w:ilvl="2">
      <w:start w:val="1"/>
      <w:numFmt w:val="lowerRoman"/>
      <w:lvlText w:val="%3."/>
      <w:lvlJc w:val="right"/>
      <w:pPr>
        <w:ind w:left="906" w:hanging="480"/>
      </w:pPr>
    </w:lvl>
    <w:lvl w:ilvl="3">
      <w:start w:val="1"/>
      <w:numFmt w:val="decimal"/>
      <w:lvlText w:val="%4."/>
      <w:lvlJc w:val="left"/>
      <w:pPr>
        <w:ind w:left="1386" w:hanging="480"/>
      </w:pPr>
    </w:lvl>
    <w:lvl w:ilvl="4">
      <w:start w:val="1"/>
      <w:numFmt w:val="ideographTraditional"/>
      <w:lvlText w:val="%5、"/>
      <w:lvlJc w:val="left"/>
      <w:pPr>
        <w:ind w:left="1866" w:hanging="480"/>
      </w:pPr>
    </w:lvl>
    <w:lvl w:ilvl="5">
      <w:start w:val="1"/>
      <w:numFmt w:val="lowerRoman"/>
      <w:lvlText w:val="%6."/>
      <w:lvlJc w:val="right"/>
      <w:pPr>
        <w:ind w:left="2346" w:hanging="480"/>
      </w:pPr>
    </w:lvl>
    <w:lvl w:ilvl="6">
      <w:start w:val="1"/>
      <w:numFmt w:val="decimal"/>
      <w:lvlText w:val="%7."/>
      <w:lvlJc w:val="left"/>
      <w:pPr>
        <w:ind w:left="2826" w:hanging="480"/>
      </w:pPr>
    </w:lvl>
    <w:lvl w:ilvl="7">
      <w:start w:val="1"/>
      <w:numFmt w:val="ideographTraditional"/>
      <w:lvlText w:val="%8、"/>
      <w:lvlJc w:val="left"/>
      <w:pPr>
        <w:ind w:left="3306" w:hanging="480"/>
      </w:pPr>
    </w:lvl>
    <w:lvl w:ilvl="8">
      <w:start w:val="1"/>
      <w:numFmt w:val="lowerRoman"/>
      <w:lvlText w:val="%9."/>
      <w:lvlJc w:val="right"/>
      <w:pPr>
        <w:ind w:left="3786" w:hanging="480"/>
      </w:pPr>
    </w:lvl>
  </w:abstractNum>
  <w:abstractNum w:abstractNumId="1" w15:restartNumberingAfterBreak="0">
    <w:nsid w:val="51781E8D"/>
    <w:multiLevelType w:val="multilevel"/>
    <w:tmpl w:val="7BEECFB6"/>
    <w:lvl w:ilvl="0">
      <w:start w:val="1"/>
      <w:numFmt w:val="japaneseCounting"/>
      <w:suff w:val="space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C93DAA"/>
    <w:multiLevelType w:val="multilevel"/>
    <w:tmpl w:val="E1225C9A"/>
    <w:lvl w:ilvl="0">
      <w:start w:val="1"/>
      <w:numFmt w:val="japaneseCounting"/>
      <w:suff w:val="space"/>
      <w:lvlText w:val="（%1）"/>
      <w:lvlJc w:val="left"/>
      <w:pPr>
        <w:ind w:left="284" w:hanging="284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6B05"/>
    <w:rsid w:val="00EC6B05"/>
    <w:rsid w:val="00E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499C13"/>
  <w15:docId w15:val="{D4347410-8C7F-4535-AB87-FA2DE67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Textbody"/>
    <w:next w:val="Textbody"/>
    <w:uiPriority w:val="9"/>
    <w:qFormat/>
    <w:pPr>
      <w:keepNext/>
      <w:keepLines/>
      <w:spacing w:before="120" w:after="80" w:line="440" w:lineRule="exact"/>
      <w:outlineLvl w:val="0"/>
    </w:pPr>
    <w:rPr>
      <w:rFonts w:ascii="Calibri Light" w:eastAsia="標楷體" w:hAnsi="Calibri Light"/>
      <w:color w:val="2E74B5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  <w:spacing w:line="300" w:lineRule="exact"/>
    </w:p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11">
    <w:name w:val="標題 1 字元"/>
    <w:basedOn w:val="a0"/>
    <w:rPr>
      <w:rFonts w:ascii="Calibri Light" w:eastAsia="標楷體" w:hAnsi="Calibri Light" w:cs="Times New Roman"/>
      <w:color w:val="2E74B5"/>
      <w:sz w:val="36"/>
      <w:szCs w:val="4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林陽譯</dc:creator>
  <dc:description/>
  <cp:lastModifiedBy>永光 魏</cp:lastModifiedBy>
  <cp:revision>2</cp:revision>
  <cp:lastPrinted>2025-05-05T03:04:00Z</cp:lastPrinted>
  <dcterms:created xsi:type="dcterms:W3CDTF">2025-09-11T00:25:00Z</dcterms:created>
  <dcterms:modified xsi:type="dcterms:W3CDTF">2025-09-11T00:25:00Z</dcterms:modified>
</cp:coreProperties>
</file>