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1DC0" w14:textId="77777777" w:rsidR="00D140DF" w:rsidRDefault="00BC7BCE">
      <w:pPr>
        <w:pStyle w:val="Textbody"/>
        <w:snapToGrid w:val="0"/>
        <w:spacing w:after="180" w:line="36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5CD10" wp14:editId="27B8C58A">
                <wp:simplePos x="0" y="0"/>
                <wp:positionH relativeFrom="column">
                  <wp:posOffset>114480</wp:posOffset>
                </wp:positionH>
                <wp:positionV relativeFrom="paragraph">
                  <wp:posOffset>-255240</wp:posOffset>
                </wp:positionV>
                <wp:extent cx="634320" cy="257760"/>
                <wp:effectExtent l="0" t="0" r="13380" b="8940"/>
                <wp:wrapNone/>
                <wp:docPr id="1" name="文字外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20" cy="25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AB26EED" w14:textId="77777777" w:rsidR="00D140DF" w:rsidRDefault="00BC7BCE">
                            <w:pPr>
                              <w:pStyle w:val="Textbody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A5CD10" id="_x0000_t202" coordsize="21600,21600" o:spt="202" path="m,l,21600r21600,l21600,xe">
                <v:stroke joinstyle="miter"/>
                <v:path gradientshapeok="t" o:connecttype="rect"/>
              </v:shapetype>
              <v:shape id="文字外框 1" o:spid="_x0000_s1026" type="#_x0000_t202" style="position:absolute;left:0;text-align:left;margin-left:9pt;margin-top:-20.1pt;width:49.95pt;height:20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" filled="f" stroked="f">
                <v:textbox inset="0,0,0,0">
                  <w:txbxContent>
                    <w:p w14:paraId="7AB26EED" w14:textId="77777777" w:rsidR="00D140DF" w:rsidRDefault="00BC7BCE">
                      <w:pPr>
                        <w:pStyle w:val="Textbody"/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文化部</w:t>
      </w:r>
      <w:proofErr w:type="gramStart"/>
      <w:r>
        <w:rPr>
          <w:rFonts w:ascii="標楷體" w:eastAsia="標楷體" w:hAnsi="標楷體"/>
          <w:b/>
          <w:sz w:val="36"/>
          <w:szCs w:val="36"/>
        </w:rPr>
        <w:t>114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年度「</w:t>
      </w:r>
      <w:proofErr w:type="gramStart"/>
      <w:r>
        <w:rPr>
          <w:rFonts w:ascii="標楷體" w:eastAsia="標楷體" w:hAnsi="標楷體"/>
          <w:b/>
          <w:sz w:val="36"/>
          <w:szCs w:val="36"/>
        </w:rPr>
        <w:t>青漫獎</w:t>
      </w:r>
      <w:proofErr w:type="gramEnd"/>
      <w:r>
        <w:rPr>
          <w:rFonts w:ascii="標楷體" w:eastAsia="標楷體" w:hAnsi="標楷體"/>
          <w:b/>
          <w:sz w:val="36"/>
          <w:szCs w:val="36"/>
        </w:rPr>
        <w:t>」團體組報名表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1322"/>
        <w:gridCol w:w="125"/>
        <w:gridCol w:w="534"/>
        <w:gridCol w:w="684"/>
        <w:gridCol w:w="1437"/>
        <w:gridCol w:w="269"/>
        <w:gridCol w:w="877"/>
        <w:gridCol w:w="974"/>
        <w:gridCol w:w="416"/>
        <w:gridCol w:w="1705"/>
      </w:tblGrid>
      <w:tr w:rsidR="00D140DF" w14:paraId="4500E8C5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1FB43" w14:textId="77777777" w:rsidR="00D140DF" w:rsidRDefault="00BC7BCE">
            <w:pPr>
              <w:pStyle w:val="Textbody"/>
              <w:ind w:left="176" w:hanging="176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報名單位基本資料</w:t>
            </w:r>
          </w:p>
        </w:tc>
      </w:tr>
      <w:tr w:rsidR="00D140DF" w14:paraId="0D2F3095" w14:textId="77777777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B215" w14:textId="77777777" w:rsidR="00D140DF" w:rsidRDefault="00BC7BCE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報名單位</w:t>
            </w:r>
          </w:p>
        </w:tc>
        <w:tc>
          <w:tcPr>
            <w:tcW w:w="8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AFFD" w14:textId="77777777" w:rsidR="00D140DF" w:rsidRDefault="00BC7BCE">
            <w:pPr>
              <w:pStyle w:val="Textbody"/>
              <w:spacing w:line="300" w:lineRule="exact"/>
              <w:ind w:left="176" w:hanging="17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學校名稱：</w:t>
            </w:r>
          </w:p>
          <w:p w14:paraId="51964703" w14:textId="77777777" w:rsidR="00D140DF" w:rsidRDefault="00BC7BCE">
            <w:pPr>
              <w:pStyle w:val="Textbody"/>
              <w:spacing w:line="300" w:lineRule="exact"/>
              <w:ind w:left="176" w:hanging="176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學校地址：</w:t>
            </w:r>
          </w:p>
        </w:tc>
      </w:tr>
      <w:tr w:rsidR="00D140DF" w14:paraId="24A4FE7A" w14:textId="77777777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78C95" w14:textId="77777777" w:rsidR="00D140DF" w:rsidRDefault="00BC7BCE">
            <w:pPr>
              <w:pStyle w:val="Textbody"/>
              <w:spacing w:before="57" w:after="57" w:line="280" w:lineRule="exact"/>
              <w:ind w:left="176" w:hanging="17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報名單位</w:t>
            </w:r>
          </w:p>
          <w:p w14:paraId="2D8922C5" w14:textId="77777777" w:rsidR="00D140DF" w:rsidRDefault="00BC7BCE">
            <w:pPr>
              <w:pStyle w:val="Textbody"/>
              <w:spacing w:line="280" w:lineRule="exact"/>
              <w:ind w:left="176" w:hanging="17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承辦人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B5F7" w14:textId="77777777" w:rsidR="00D140DF" w:rsidRDefault="00BC7BCE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14:paraId="1FDC6268" w14:textId="77777777" w:rsidR="00D140DF" w:rsidRDefault="00D140DF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E08F" w14:textId="77777777" w:rsidR="00D140DF" w:rsidRDefault="00BC7BCE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職稱：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BCCD" w14:textId="77777777" w:rsidR="00D140DF" w:rsidRDefault="00BC7BCE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  <w:p w14:paraId="050E0DBF" w14:textId="77777777" w:rsidR="00D140DF" w:rsidRDefault="00BC7BCE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02E0" w14:textId="77777777" w:rsidR="00D140DF" w:rsidRDefault="00BC7BCE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D140DF" w14:paraId="2ACD8696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36383" w14:textId="77777777" w:rsidR="00D140DF" w:rsidRDefault="00BC7BCE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參賽作品資料</w:t>
            </w:r>
          </w:p>
        </w:tc>
      </w:tr>
      <w:tr w:rsidR="00D140DF" w14:paraId="1D70AE4C" w14:textId="77777777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0F4D9" w14:textId="77777777" w:rsidR="00D140DF" w:rsidRDefault="00BC7BCE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作品名稱</w:t>
            </w:r>
          </w:p>
        </w:tc>
        <w:tc>
          <w:tcPr>
            <w:tcW w:w="8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DFD5" w14:textId="77777777" w:rsidR="00D140DF" w:rsidRDefault="00D140DF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0DF" w14:paraId="779336BE" w14:textId="77777777">
        <w:tblPrEx>
          <w:tblCellMar>
            <w:top w:w="0" w:type="dxa"/>
            <w:bottom w:w="0" w:type="dxa"/>
          </w:tblCellMar>
        </w:tblPrEx>
        <w:trPr>
          <w:trHeight w:val="901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B4AC4" w14:textId="77777777" w:rsidR="00D140DF" w:rsidRDefault="00BC7BCE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作品規格</w:t>
            </w:r>
          </w:p>
        </w:tc>
        <w:tc>
          <w:tcPr>
            <w:tcW w:w="8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FFAAD" w14:textId="77777777" w:rsidR="00D140DF" w:rsidRDefault="00BC7BCE">
            <w:pPr>
              <w:pStyle w:val="Textbody"/>
              <w:spacing w:line="300" w:lineRule="exact"/>
              <w:ind w:left="176" w:hanging="176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頁漫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頁</w:t>
            </w:r>
          </w:p>
          <w:p w14:paraId="36D07E8A" w14:textId="77777777" w:rsidR="00D140DF" w:rsidRDefault="00BC7BCE">
            <w:pPr>
              <w:pStyle w:val="Textbody"/>
              <w:spacing w:line="300" w:lineRule="exact"/>
              <w:ind w:left="176" w:hanging="176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條漫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格</w:t>
            </w:r>
          </w:p>
        </w:tc>
      </w:tr>
      <w:tr w:rsidR="00D140DF" w14:paraId="32CA2A9B" w14:textId="77777777">
        <w:tblPrEx>
          <w:tblCellMar>
            <w:top w:w="0" w:type="dxa"/>
            <w:bottom w:w="0" w:type="dxa"/>
          </w:tblCellMar>
        </w:tblPrEx>
        <w:trPr>
          <w:trHeight w:val="634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0338" w14:textId="77777777" w:rsidR="00D140DF" w:rsidRDefault="00BC7BCE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作品簡介</w:t>
            </w:r>
          </w:p>
        </w:tc>
        <w:tc>
          <w:tcPr>
            <w:tcW w:w="8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6045" w14:textId="77777777" w:rsidR="00D140DF" w:rsidRDefault="00D140DF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0DF" w14:paraId="4A6CBB45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159BF" w14:textId="77777777" w:rsidR="00D140DF" w:rsidRDefault="00BC7BCE">
            <w:pPr>
              <w:pStyle w:val="Textbody"/>
              <w:spacing w:line="300" w:lineRule="exact"/>
              <w:ind w:left="171" w:hanging="173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參賽團隊資料：參賽學生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名；指導教師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若欄位不足，請自行增列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</w:tr>
      <w:tr w:rsidR="00D140DF" w14:paraId="24C2B2EC" w14:textId="77777777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1976" w14:textId="77777777" w:rsidR="00D140DF" w:rsidRDefault="00BC7BCE">
            <w:pPr>
              <w:pStyle w:val="Textbody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參賽學生</w:t>
            </w:r>
          </w:p>
          <w:p w14:paraId="1D32A414" w14:textId="77777777" w:rsidR="00D140DF" w:rsidRDefault="00BC7BCE">
            <w:pPr>
              <w:pStyle w:val="Textbody"/>
              <w:spacing w:line="300" w:lineRule="exact"/>
              <w:jc w:val="center"/>
              <w:rPr>
                <w:rFonts w:ascii="Times New Roman" w:eastAsia="標楷體" w:hAnsi="Times New Roman"/>
                <w:spacing w:val="-24"/>
                <w:szCs w:val="24"/>
              </w:rPr>
            </w:pPr>
            <w:r>
              <w:rPr>
                <w:rFonts w:ascii="Times New Roman" w:eastAsia="標楷體" w:hAnsi="Times New Roman"/>
                <w:spacing w:val="-24"/>
                <w:szCs w:val="24"/>
              </w:rPr>
              <w:t>（至少</w:t>
            </w:r>
            <w:r>
              <w:rPr>
                <w:rFonts w:ascii="Times New Roman" w:eastAsia="標楷體" w:hAnsi="Times New Roman"/>
                <w:spacing w:val="-24"/>
                <w:szCs w:val="24"/>
              </w:rPr>
              <w:t>2</w:t>
            </w:r>
            <w:r>
              <w:rPr>
                <w:rFonts w:ascii="Times New Roman" w:eastAsia="標楷體" w:hAnsi="Times New Roman"/>
                <w:spacing w:val="-24"/>
                <w:szCs w:val="24"/>
              </w:rPr>
              <w:t>名）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D4F6F" w14:textId="77777777" w:rsidR="00D140DF" w:rsidRDefault="00BC7BCE">
            <w:pPr>
              <w:pStyle w:val="Textbody"/>
              <w:spacing w:line="300" w:lineRule="exact"/>
              <w:ind w:left="171" w:hanging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29B1" w14:textId="77777777" w:rsidR="00D140DF" w:rsidRDefault="00BC7BCE">
            <w:pPr>
              <w:pStyle w:val="Textbody"/>
              <w:spacing w:line="300" w:lineRule="exact"/>
              <w:ind w:left="171" w:hanging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55960" w14:textId="77777777" w:rsidR="00D140DF" w:rsidRDefault="00BC7BCE">
            <w:pPr>
              <w:pStyle w:val="Textbody"/>
              <w:spacing w:line="300" w:lineRule="exact"/>
              <w:ind w:left="171" w:hanging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64E9" w14:textId="77777777" w:rsidR="00D140DF" w:rsidRDefault="00BC7BCE">
            <w:pPr>
              <w:pStyle w:val="Textbody"/>
              <w:spacing w:line="300" w:lineRule="exact"/>
              <w:ind w:left="171" w:hanging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分工項目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5F87D" w14:textId="77777777" w:rsidR="00D140DF" w:rsidRDefault="00BC7BCE">
            <w:pPr>
              <w:pStyle w:val="Textbody"/>
              <w:spacing w:line="300" w:lineRule="exact"/>
              <w:ind w:left="403" w:hanging="176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獎金分配</w:t>
            </w:r>
          </w:p>
          <w:p w14:paraId="1D1AB5F1" w14:textId="77777777" w:rsidR="00D140DF" w:rsidRDefault="00BC7BCE">
            <w:pPr>
              <w:pStyle w:val="Textbody"/>
              <w:spacing w:line="300" w:lineRule="exact"/>
              <w:ind w:left="403" w:hanging="176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比例（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%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）</w:t>
            </w:r>
          </w:p>
        </w:tc>
      </w:tr>
      <w:tr w:rsidR="00D140DF" w14:paraId="4357DA39" w14:textId="7777777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6CF70" w14:textId="77777777" w:rsidR="00000000" w:rsidRDefault="00BC7BCE">
            <w:pPr>
              <w:widowControl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F560" w14:textId="77777777" w:rsidR="00D140DF" w:rsidRDefault="00D140DF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16C0" w14:textId="77777777" w:rsidR="00D140DF" w:rsidRDefault="00D140DF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FAA67" w14:textId="77777777" w:rsidR="00D140DF" w:rsidRDefault="00D140DF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0569" w14:textId="77777777" w:rsidR="00D140DF" w:rsidRDefault="00D140DF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17EBC" w14:textId="77777777" w:rsidR="00D140DF" w:rsidRDefault="00D140DF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0DF" w14:paraId="5D643F79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B9413" w14:textId="77777777" w:rsidR="00000000" w:rsidRDefault="00BC7BCE">
            <w:pPr>
              <w:widowControl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6ECE" w14:textId="77777777" w:rsidR="00D140DF" w:rsidRDefault="00D140DF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37668" w14:textId="77777777" w:rsidR="00D140DF" w:rsidRDefault="00D140DF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35A5" w14:textId="77777777" w:rsidR="00D140DF" w:rsidRDefault="00D140DF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0D62F" w14:textId="77777777" w:rsidR="00D140DF" w:rsidRDefault="00D140DF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B3EB" w14:textId="77777777" w:rsidR="00D140DF" w:rsidRDefault="00D140DF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0DF" w14:paraId="46CC6791" w14:textId="77777777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DD98" w14:textId="77777777" w:rsidR="00000000" w:rsidRDefault="00BC7BCE">
            <w:pPr>
              <w:widowControl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90BD9" w14:textId="77777777" w:rsidR="00D140DF" w:rsidRDefault="00D140DF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878CD" w14:textId="77777777" w:rsidR="00D140DF" w:rsidRDefault="00D140DF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EF257" w14:textId="77777777" w:rsidR="00D140DF" w:rsidRDefault="00D140DF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D157" w14:textId="77777777" w:rsidR="00D140DF" w:rsidRDefault="00D140DF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2D96F" w14:textId="77777777" w:rsidR="00D140DF" w:rsidRDefault="00D140DF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0DF" w14:paraId="17C9FE44" w14:textId="77777777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036A" w14:textId="77777777" w:rsidR="00000000" w:rsidRDefault="00BC7BCE">
            <w:pPr>
              <w:widowControl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5B5E6" w14:textId="77777777" w:rsidR="00D140DF" w:rsidRDefault="00D140DF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21D4" w14:textId="77777777" w:rsidR="00D140DF" w:rsidRDefault="00D140DF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EA3CD" w14:textId="77777777" w:rsidR="00D140DF" w:rsidRDefault="00D140DF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A498" w14:textId="77777777" w:rsidR="00D140DF" w:rsidRDefault="00D140DF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531A" w14:textId="77777777" w:rsidR="00D140DF" w:rsidRDefault="00D140DF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0DF" w14:paraId="3D763C04" w14:textId="77777777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C26E2" w14:textId="77777777" w:rsidR="00D140DF" w:rsidRDefault="00BC7BCE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指導教師</w:t>
            </w:r>
          </w:p>
          <w:p w14:paraId="27DC7E13" w14:textId="77777777" w:rsidR="00D140DF" w:rsidRDefault="00BC7BCE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pacing w:val="-30"/>
                <w:sz w:val="22"/>
              </w:rPr>
            </w:pPr>
            <w:r>
              <w:rPr>
                <w:rFonts w:ascii="Times New Roman" w:eastAsia="標楷體" w:hAnsi="Times New Roman"/>
                <w:spacing w:val="-30"/>
                <w:sz w:val="22"/>
              </w:rPr>
              <w:t>（至少</w:t>
            </w:r>
            <w:r>
              <w:rPr>
                <w:rFonts w:ascii="Times New Roman" w:eastAsia="標楷體" w:hAnsi="Times New Roman"/>
                <w:spacing w:val="-30"/>
                <w:sz w:val="22"/>
              </w:rPr>
              <w:t>1</w:t>
            </w:r>
            <w:r>
              <w:rPr>
                <w:rFonts w:ascii="Times New Roman" w:eastAsia="標楷體" w:hAnsi="Times New Roman"/>
                <w:spacing w:val="-30"/>
                <w:sz w:val="22"/>
              </w:rPr>
              <w:t>名）</w:t>
            </w:r>
          </w:p>
        </w:tc>
        <w:tc>
          <w:tcPr>
            <w:tcW w:w="8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D6DCD" w14:textId="77777777" w:rsidR="00D140DF" w:rsidRDefault="00BC7BCE">
            <w:pPr>
              <w:pStyle w:val="Textbody"/>
              <w:spacing w:line="300" w:lineRule="exact"/>
              <w:ind w:left="171" w:hanging="17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14:paraId="59CA3593" w14:textId="77777777" w:rsidR="00D140DF" w:rsidRDefault="00BC7BCE">
            <w:pPr>
              <w:pStyle w:val="Textbody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職稱：</w:t>
            </w:r>
          </w:p>
        </w:tc>
      </w:tr>
      <w:tr w:rsidR="00D140DF" w14:paraId="419345B6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49B4" w14:textId="77777777" w:rsidR="00D140DF" w:rsidRDefault="00BC7BCE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核章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D7FF1" w14:textId="77777777" w:rsidR="00D140DF" w:rsidRDefault="00BC7BCE">
            <w:pPr>
              <w:pStyle w:val="Textbody"/>
              <w:spacing w:line="300" w:lineRule="exact"/>
              <w:ind w:left="171" w:hanging="173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指導老師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1CA3" w14:textId="77777777" w:rsidR="00D140DF" w:rsidRDefault="00BC7BCE">
            <w:pPr>
              <w:pStyle w:val="Textbody"/>
              <w:spacing w:line="300" w:lineRule="exact"/>
              <w:ind w:left="171" w:hanging="173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報名承辦人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7C1E" w14:textId="77777777" w:rsidR="00D140DF" w:rsidRDefault="00BC7BCE">
            <w:pPr>
              <w:pStyle w:val="Textbody"/>
              <w:spacing w:line="300" w:lineRule="exact"/>
              <w:ind w:left="171" w:hanging="173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務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主任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821C" w14:textId="77777777" w:rsidR="00D140DF" w:rsidRDefault="00BC7BCE">
            <w:pPr>
              <w:pStyle w:val="Textbody"/>
              <w:spacing w:line="300" w:lineRule="exact"/>
              <w:ind w:left="171" w:hanging="173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校長</w:t>
            </w:r>
          </w:p>
        </w:tc>
      </w:tr>
      <w:tr w:rsidR="00D140DF" w14:paraId="13562DCB" w14:textId="77777777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3347" w14:textId="77777777" w:rsidR="00000000" w:rsidRDefault="00BC7BCE">
            <w:pPr>
              <w:widowControl/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A14AB" w14:textId="77777777" w:rsidR="00D140DF" w:rsidRDefault="00D140DF">
            <w:pPr>
              <w:pStyle w:val="Textbody"/>
              <w:spacing w:line="300" w:lineRule="exact"/>
              <w:ind w:left="171" w:hanging="17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7B0D8" w14:textId="77777777" w:rsidR="00D140DF" w:rsidRDefault="00D140DF">
            <w:pPr>
              <w:pStyle w:val="Textbody"/>
              <w:spacing w:line="300" w:lineRule="exact"/>
              <w:ind w:left="171" w:hanging="17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4EAB" w14:textId="77777777" w:rsidR="00D140DF" w:rsidRDefault="00D140DF">
            <w:pPr>
              <w:pStyle w:val="Textbody"/>
              <w:spacing w:line="300" w:lineRule="exact"/>
              <w:ind w:left="171" w:hanging="17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EE3A" w14:textId="77777777" w:rsidR="00D140DF" w:rsidRDefault="00D140DF">
            <w:pPr>
              <w:pStyle w:val="Textbody"/>
              <w:spacing w:line="300" w:lineRule="exact"/>
              <w:ind w:left="171" w:hanging="17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C278EFF" w14:textId="77777777" w:rsidR="00D140DF" w:rsidRDefault="00BC7BCE">
      <w:pPr>
        <w:pStyle w:val="Textbody"/>
        <w:widowControl/>
        <w:jc w:val="center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D140DF">
      <w:footerReference w:type="default" r:id="rId7"/>
      <w:pgSz w:w="11906" w:h="16838"/>
      <w:pgMar w:top="720" w:right="1080" w:bottom="1440" w:left="1080" w:header="720" w:footer="51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E969" w14:textId="77777777" w:rsidR="00000000" w:rsidRDefault="00BC7BCE">
      <w:r>
        <w:separator/>
      </w:r>
    </w:p>
  </w:endnote>
  <w:endnote w:type="continuationSeparator" w:id="0">
    <w:p w14:paraId="24BBE240" w14:textId="77777777" w:rsidR="00000000" w:rsidRDefault="00BC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思源黑體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C824" w14:textId="77777777" w:rsidR="00350E3D" w:rsidRDefault="00BC7BCE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24650650" w14:textId="77777777" w:rsidR="00350E3D" w:rsidRDefault="00BC7B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F1A18" w14:textId="77777777" w:rsidR="00000000" w:rsidRDefault="00BC7BCE">
      <w:r>
        <w:rPr>
          <w:color w:val="000000"/>
        </w:rPr>
        <w:separator/>
      </w:r>
    </w:p>
  </w:footnote>
  <w:footnote w:type="continuationSeparator" w:id="0">
    <w:p w14:paraId="29F631D0" w14:textId="77777777" w:rsidR="00000000" w:rsidRDefault="00BC7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09FB"/>
    <w:multiLevelType w:val="multilevel"/>
    <w:tmpl w:val="4754EF16"/>
    <w:styleLink w:val="1"/>
    <w:lvl w:ilvl="0">
      <w:start w:val="1"/>
      <w:numFmt w:val="japaneseCounting"/>
      <w:lvlText w:val="%1、"/>
      <w:lvlJc w:val="left"/>
      <w:pPr>
        <w:ind w:left="1281" w:hanging="855"/>
      </w:pPr>
      <w:rPr>
        <w:color w:val="auto"/>
        <w:shd w:val="clear" w:color="auto" w:fill="auto"/>
        <w:lang w:val="en-US"/>
      </w:rPr>
    </w:lvl>
    <w:lvl w:ilvl="1">
      <w:start w:val="1"/>
      <w:numFmt w:val="ideographTraditional"/>
      <w:lvlText w:val="%2、"/>
      <w:lvlJc w:val="left"/>
      <w:pPr>
        <w:ind w:left="426" w:hanging="480"/>
      </w:pPr>
    </w:lvl>
    <w:lvl w:ilvl="2">
      <w:start w:val="1"/>
      <w:numFmt w:val="lowerRoman"/>
      <w:lvlText w:val="%3."/>
      <w:lvlJc w:val="right"/>
      <w:pPr>
        <w:ind w:left="906" w:hanging="480"/>
      </w:pPr>
    </w:lvl>
    <w:lvl w:ilvl="3">
      <w:start w:val="1"/>
      <w:numFmt w:val="decimal"/>
      <w:lvlText w:val="%4."/>
      <w:lvlJc w:val="left"/>
      <w:pPr>
        <w:ind w:left="1386" w:hanging="480"/>
      </w:pPr>
    </w:lvl>
    <w:lvl w:ilvl="4">
      <w:start w:val="1"/>
      <w:numFmt w:val="ideographTraditional"/>
      <w:lvlText w:val="%5、"/>
      <w:lvlJc w:val="left"/>
      <w:pPr>
        <w:ind w:left="1866" w:hanging="480"/>
      </w:pPr>
    </w:lvl>
    <w:lvl w:ilvl="5">
      <w:start w:val="1"/>
      <w:numFmt w:val="lowerRoman"/>
      <w:lvlText w:val="%6."/>
      <w:lvlJc w:val="right"/>
      <w:pPr>
        <w:ind w:left="2346" w:hanging="480"/>
      </w:pPr>
    </w:lvl>
    <w:lvl w:ilvl="6">
      <w:start w:val="1"/>
      <w:numFmt w:val="decimal"/>
      <w:lvlText w:val="%7."/>
      <w:lvlJc w:val="left"/>
      <w:pPr>
        <w:ind w:left="2826" w:hanging="480"/>
      </w:pPr>
    </w:lvl>
    <w:lvl w:ilvl="7">
      <w:start w:val="1"/>
      <w:numFmt w:val="ideographTraditional"/>
      <w:lvlText w:val="%8、"/>
      <w:lvlJc w:val="left"/>
      <w:pPr>
        <w:ind w:left="3306" w:hanging="480"/>
      </w:pPr>
    </w:lvl>
    <w:lvl w:ilvl="8">
      <w:start w:val="1"/>
      <w:numFmt w:val="lowerRoman"/>
      <w:lvlText w:val="%9."/>
      <w:lvlJc w:val="right"/>
      <w:pPr>
        <w:ind w:left="37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40DF"/>
    <w:rsid w:val="00BC7BCE"/>
    <w:rsid w:val="00D1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CB2AC5"/>
  <w15:docId w15:val="{029A082D-431A-4BE1-AB01-D7BC3F18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Textbody"/>
    <w:next w:val="Textbody"/>
    <w:uiPriority w:val="9"/>
    <w:qFormat/>
    <w:pPr>
      <w:keepNext/>
      <w:keepLines/>
      <w:spacing w:before="120" w:after="80" w:line="440" w:lineRule="exact"/>
      <w:outlineLvl w:val="0"/>
    </w:pPr>
    <w:rPr>
      <w:rFonts w:ascii="Calibri Light" w:eastAsia="標楷體" w:hAnsi="Calibri Light" w:cs="Calibri Light"/>
      <w:color w:val="2E74B5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Revision"/>
    <w:pPr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  <w:spacing w:line="300" w:lineRule="exact"/>
    </w:pPr>
  </w:style>
  <w:style w:type="paragraph" w:customStyle="1" w:styleId="Framecontents">
    <w:name w:val="Frame contents"/>
    <w:basedOn w:val="Standard"/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11">
    <w:name w:val="標題 1 字元"/>
    <w:basedOn w:val="a0"/>
    <w:rPr>
      <w:rFonts w:ascii="Calibri Light" w:eastAsia="標楷體" w:hAnsi="Calibri Light" w:cs="Times New Roman"/>
      <w:color w:val="2E74B5"/>
      <w:sz w:val="36"/>
      <w:szCs w:val="4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annotation reference"/>
    <w:basedOn w:val="a0"/>
    <w:rPr>
      <w:sz w:val="18"/>
      <w:szCs w:val="18"/>
    </w:rPr>
  </w:style>
  <w:style w:type="character" w:customStyle="1" w:styleId="ae">
    <w:name w:val="註解文字 字元"/>
    <w:basedOn w:val="a0"/>
  </w:style>
  <w:style w:type="character" w:customStyle="1" w:styleId="af">
    <w:name w:val="註解主旨 字元"/>
    <w:basedOn w:val="ae"/>
    <w:rPr>
      <w:b/>
      <w:bCs/>
    </w:rPr>
  </w:style>
  <w:style w:type="character" w:styleId="af0">
    <w:name w:val="Hyperlink"/>
    <w:basedOn w:val="a0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1">
    <w:name w:val="目前的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tis/temp/114-05-14/0904510663/1140051854/incomingAttach/1143013402/351deaead6fe009da79115496679a130_114D011300_114D2007776-01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林陽譯</dc:creator>
  <dc:description/>
  <cp:lastModifiedBy>永光 魏</cp:lastModifiedBy>
  <cp:revision>2</cp:revision>
  <cp:lastPrinted>2025-05-05T03:04:00Z</cp:lastPrinted>
  <dcterms:created xsi:type="dcterms:W3CDTF">2025-05-19T03:49:00Z</dcterms:created>
  <dcterms:modified xsi:type="dcterms:W3CDTF">2025-05-19T03:49:00Z</dcterms:modified>
</cp:coreProperties>
</file>